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5F2E99" w:rsidRDefault="00903DD8" w:rsidP="00A53852">
      <w:pPr>
        <w:jc w:val="both"/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ОБРАЗЕЦ</w:t>
      </w:r>
      <w:r>
        <w:rPr>
          <w:b/>
          <w:sz w:val="28"/>
          <w:szCs w:val="28"/>
        </w:rPr>
        <w:t xml:space="preserve">  </w:t>
      </w:r>
    </w:p>
    <w:p w:rsidR="00903DD8" w:rsidRDefault="00903DD8" w:rsidP="00884416">
      <w:pPr>
        <w:rPr>
          <w:b/>
          <w:sz w:val="28"/>
          <w:szCs w:val="28"/>
        </w:rPr>
      </w:pPr>
      <w:r w:rsidRPr="005F2E99">
        <w:rPr>
          <w:b/>
          <w:sz w:val="28"/>
          <w:szCs w:val="28"/>
        </w:rPr>
        <w:t>На фирменном бланке</w:t>
      </w:r>
      <w:r>
        <w:rPr>
          <w:b/>
          <w:sz w:val="28"/>
          <w:szCs w:val="28"/>
        </w:rPr>
        <w:t xml:space="preserve"> </w:t>
      </w:r>
    </w:p>
    <w:p w:rsidR="00903DD8" w:rsidRPr="005F2E99" w:rsidRDefault="00903DD8" w:rsidP="0088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 (организации)</w:t>
      </w:r>
    </w:p>
    <w:p w:rsidR="00903DD8" w:rsidRPr="006D3C12" w:rsidRDefault="00903DD8" w:rsidP="00A53852">
      <w:pPr>
        <w:jc w:val="both"/>
        <w:rPr>
          <w:b/>
          <w:sz w:val="28"/>
          <w:szCs w:val="28"/>
        </w:rPr>
      </w:pPr>
    </w:p>
    <w:p w:rsidR="00903DD8" w:rsidRDefault="00903DD8" w:rsidP="00A53852">
      <w:pPr>
        <w:ind w:left="5940"/>
        <w:jc w:val="both"/>
        <w:rPr>
          <w:sz w:val="28"/>
        </w:rPr>
      </w:pPr>
      <w:r>
        <w:rPr>
          <w:sz w:val="28"/>
        </w:rPr>
        <w:t>Государственное учреждение</w:t>
      </w:r>
    </w:p>
    <w:p w:rsidR="00903DD8" w:rsidRDefault="00903DD8" w:rsidP="00A53852">
      <w:pPr>
        <w:ind w:left="5940"/>
        <w:jc w:val="both"/>
        <w:rPr>
          <w:sz w:val="28"/>
        </w:rPr>
      </w:pPr>
      <w:r>
        <w:rPr>
          <w:sz w:val="28"/>
        </w:rPr>
        <w:t>«Ивьевский районный центр гигиены и эпидемиологии»</w:t>
      </w:r>
    </w:p>
    <w:p w:rsidR="00903DD8" w:rsidRPr="00886061" w:rsidRDefault="00903DD8" w:rsidP="00A53852">
      <w:pPr>
        <w:ind w:left="5760"/>
        <w:jc w:val="both"/>
        <w:rPr>
          <w:b/>
          <w:sz w:val="28"/>
        </w:rPr>
      </w:pPr>
    </w:p>
    <w:p w:rsidR="00903DD8" w:rsidRDefault="00903DD8" w:rsidP="00884416">
      <w:pPr>
        <w:pStyle w:val="BodyText3"/>
        <w:rPr>
          <w:b/>
          <w:szCs w:val="24"/>
        </w:rPr>
      </w:pPr>
      <w:r>
        <w:rPr>
          <w:b/>
          <w:szCs w:val="24"/>
        </w:rPr>
        <w:t>ЗАЯВЛЕНИЕ</w:t>
      </w:r>
      <w:r w:rsidRPr="00886061">
        <w:rPr>
          <w:b/>
          <w:szCs w:val="24"/>
        </w:rPr>
        <w:t xml:space="preserve"> </w:t>
      </w:r>
    </w:p>
    <w:p w:rsidR="00903DD8" w:rsidRDefault="00903DD8" w:rsidP="00884416">
      <w:pPr>
        <w:pStyle w:val="BodyText3"/>
        <w:rPr>
          <w:b/>
          <w:szCs w:val="24"/>
        </w:rPr>
      </w:pPr>
    </w:p>
    <w:p w:rsidR="00903DD8" w:rsidRDefault="00903DD8" w:rsidP="00534A81">
      <w:pPr>
        <w:pStyle w:val="BodyText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>
        <w:rPr>
          <w:szCs w:val="24"/>
        </w:rPr>
        <w:t>заявителя,</w:t>
      </w:r>
      <w:r w:rsidRPr="000D13D9">
        <w:rPr>
          <w:szCs w:val="24"/>
        </w:rPr>
        <w:t xml:space="preserve"> </w:t>
      </w:r>
      <w:r w:rsidRPr="003B6B87">
        <w:rPr>
          <w:szCs w:val="24"/>
        </w:rPr>
        <w:t>УН</w:t>
      </w:r>
      <w:r w:rsidRPr="00886061">
        <w:rPr>
          <w:szCs w:val="24"/>
        </w:rPr>
        <w:t>П</w:t>
      </w:r>
      <w:r>
        <w:rPr>
          <w:szCs w:val="24"/>
        </w:rPr>
        <w:t>:</w:t>
      </w:r>
      <w:r w:rsidRPr="003B6B87">
        <w:rPr>
          <w:szCs w:val="24"/>
        </w:rPr>
        <w:t>_________________________________</w:t>
      </w:r>
      <w:r>
        <w:rPr>
          <w:szCs w:val="24"/>
        </w:rPr>
        <w:t>_____________</w:t>
      </w:r>
    </w:p>
    <w:p w:rsidR="00903DD8" w:rsidRDefault="00903DD8" w:rsidP="00534A81">
      <w:pPr>
        <w:pStyle w:val="BodyText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Pr="003B6B87">
        <w:rPr>
          <w:szCs w:val="24"/>
        </w:rPr>
        <w:t>адрес</w:t>
      </w:r>
      <w:r>
        <w:rPr>
          <w:szCs w:val="24"/>
        </w:rPr>
        <w:t>:____________________________________</w:t>
      </w:r>
      <w:r w:rsidRPr="003B6B87">
        <w:rPr>
          <w:szCs w:val="24"/>
        </w:rPr>
        <w:t>_________________</w:t>
      </w:r>
      <w:r>
        <w:rPr>
          <w:szCs w:val="24"/>
        </w:rPr>
        <w:t>__</w:t>
      </w:r>
    </w:p>
    <w:p w:rsidR="00903DD8" w:rsidRDefault="00903DD8" w:rsidP="00534A81">
      <w:pPr>
        <w:pStyle w:val="BodyText3"/>
        <w:jc w:val="left"/>
        <w:rPr>
          <w:szCs w:val="24"/>
        </w:rPr>
      </w:pPr>
      <w:r>
        <w:rPr>
          <w:szCs w:val="24"/>
        </w:rPr>
        <w:t>Адрес места осуществления деятельности:____________________________________</w:t>
      </w:r>
    </w:p>
    <w:p w:rsidR="00903DD8" w:rsidRDefault="00903DD8" w:rsidP="00534A81">
      <w:pPr>
        <w:pStyle w:val="BodyText3"/>
        <w:jc w:val="left"/>
        <w:rPr>
          <w:szCs w:val="24"/>
        </w:rPr>
      </w:pPr>
      <w:r>
        <w:rPr>
          <w:szCs w:val="24"/>
        </w:rPr>
        <w:t>Телефон, адрес электронной почты:__________________________________________</w:t>
      </w:r>
    </w:p>
    <w:p w:rsidR="00903DD8" w:rsidRDefault="00903DD8" w:rsidP="00534A81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регистрации организации_________________________________________</w:t>
      </w:r>
    </w:p>
    <w:p w:rsidR="00903DD8" w:rsidRPr="00534A81" w:rsidRDefault="00903DD8" w:rsidP="00534A81">
      <w:pPr>
        <w:jc w:val="both"/>
        <w:rPr>
          <w:sz w:val="20"/>
        </w:rPr>
      </w:pPr>
      <w:r w:rsidRPr="00534A81">
        <w:rPr>
          <w:sz w:val="20"/>
        </w:rPr>
        <w:t>наименование государственного органа, осуществившего государственную регистрацию субъекта, дата и номер решения о гос.регистрации,</w:t>
      </w:r>
      <w:r>
        <w:rPr>
          <w:sz w:val="20"/>
        </w:rPr>
        <w:t xml:space="preserve"> </w:t>
      </w:r>
      <w:r w:rsidRPr="00534A81">
        <w:rPr>
          <w:sz w:val="20"/>
        </w:rPr>
        <w:t>__________________________________________________________________________________</w:t>
      </w:r>
      <w:r>
        <w:rPr>
          <w:sz w:val="20"/>
        </w:rPr>
        <w:t>____________________</w:t>
      </w:r>
      <w:r w:rsidRPr="00534A81">
        <w:rPr>
          <w:sz w:val="20"/>
        </w:rPr>
        <w:t>регистрационный номер в Едином государственном регистре юридических лиц и индивидуальных предпринимателей</w:t>
      </w:r>
    </w:p>
    <w:p w:rsidR="00903DD8" w:rsidRPr="007F1CC8" w:rsidRDefault="00903DD8" w:rsidP="00534A81">
      <w:pPr>
        <w:pStyle w:val="BodyText3"/>
        <w:jc w:val="left"/>
        <w:rPr>
          <w:szCs w:val="28"/>
        </w:rPr>
      </w:pPr>
      <w:r w:rsidRPr="007F1CC8">
        <w:rPr>
          <w:szCs w:val="28"/>
        </w:rPr>
        <w:t>Банковские реквизиты _____________________________________________________</w:t>
      </w:r>
    </w:p>
    <w:p w:rsidR="00903DD8" w:rsidRPr="007F1CC8" w:rsidRDefault="00903DD8" w:rsidP="00534A81">
      <w:pPr>
        <w:pStyle w:val="BodyText3"/>
        <w:jc w:val="left"/>
        <w:rPr>
          <w:szCs w:val="28"/>
        </w:rPr>
      </w:pPr>
      <w:r w:rsidRPr="007F1CC8">
        <w:rPr>
          <w:szCs w:val="28"/>
        </w:rPr>
        <w:t>_________________________________________________________________________</w:t>
      </w:r>
    </w:p>
    <w:p w:rsidR="00903DD8" w:rsidRDefault="00903DD8" w:rsidP="00534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03DD8" w:rsidRPr="00534A81" w:rsidRDefault="00903DD8" w:rsidP="00534A81">
      <w:pPr>
        <w:pStyle w:val="BodyText3"/>
        <w:jc w:val="left"/>
        <w:rPr>
          <w:b/>
          <w:szCs w:val="28"/>
        </w:rPr>
      </w:pPr>
    </w:p>
    <w:p w:rsidR="00903DD8" w:rsidRDefault="00903DD8" w:rsidP="00534A81">
      <w:pPr>
        <w:jc w:val="both"/>
        <w:rPr>
          <w:iCs/>
          <w:szCs w:val="28"/>
        </w:rPr>
      </w:pPr>
      <w:r w:rsidRPr="00534A81">
        <w:rPr>
          <w:b/>
          <w:sz w:val="28"/>
          <w:szCs w:val="28"/>
          <w:u w:val="single"/>
        </w:rPr>
        <w:t>Прошу выставить счет</w:t>
      </w:r>
      <w:r w:rsidRPr="00534A81">
        <w:rPr>
          <w:sz w:val="28"/>
          <w:szCs w:val="28"/>
        </w:rPr>
        <w:t xml:space="preserve"> для оплаты административной процедуры в соответствии с </w:t>
      </w:r>
      <w:r w:rsidRPr="00534A81">
        <w:rPr>
          <w:b/>
          <w:sz w:val="28"/>
          <w:szCs w:val="28"/>
        </w:rPr>
        <w:t>пунктом 3.3.</w:t>
      </w:r>
      <w:r>
        <w:rPr>
          <w:b/>
          <w:sz w:val="28"/>
          <w:szCs w:val="28"/>
        </w:rPr>
        <w:t>2</w:t>
      </w:r>
      <w:r w:rsidRPr="00534A81">
        <w:rPr>
          <w:b/>
          <w:sz w:val="28"/>
          <w:szCs w:val="28"/>
        </w:rPr>
        <w:t xml:space="preserve"> </w:t>
      </w:r>
      <w:r w:rsidRPr="00534A81">
        <w:rPr>
          <w:sz w:val="28"/>
          <w:szCs w:val="28"/>
        </w:rPr>
        <w:t xml:space="preserve">«Единого перечня административных процедур, </w:t>
      </w:r>
      <w:bookmarkStart w:id="0" w:name="a101"/>
      <w:bookmarkEnd w:id="0"/>
      <w:r w:rsidRPr="00534A81">
        <w:rPr>
          <w:sz w:val="28"/>
          <w:szCs w:val="28"/>
        </w:rPr>
        <w:t xml:space="preserve">осуществляемых в отношении субъектов хозяйствования», утвержденным Постановлением Совета Министров Республики Беларусь </w:t>
      </w:r>
      <w:r w:rsidRPr="00534A81">
        <w:rPr>
          <w:iCs/>
          <w:sz w:val="28"/>
          <w:szCs w:val="28"/>
        </w:rPr>
        <w:t>24.09.2021 г. № 548 (далее – Перечень)</w:t>
      </w:r>
      <w:r>
        <w:rPr>
          <w:iCs/>
          <w:szCs w:val="28"/>
        </w:rPr>
        <w:t xml:space="preserve"> </w:t>
      </w:r>
    </w:p>
    <w:p w:rsidR="00903DD8" w:rsidRPr="00BF55C3" w:rsidRDefault="00903DD8" w:rsidP="00534A81">
      <w:pPr>
        <w:jc w:val="both"/>
        <w:rPr>
          <w:b/>
          <w:sz w:val="28"/>
          <w:szCs w:val="28"/>
        </w:rPr>
      </w:pPr>
      <w:r w:rsidRPr="00BF55C3">
        <w:rPr>
          <w:b/>
          <w:sz w:val="28"/>
          <w:szCs w:val="28"/>
        </w:rPr>
        <w:t>«</w:t>
      </w:r>
      <w:r w:rsidRPr="00BF55C3">
        <w:rPr>
          <w:b/>
          <w:color w:val="000000"/>
          <w:sz w:val="28"/>
          <w:szCs w:val="28"/>
          <w:shd w:val="clear" w:color="auto" w:fill="FFFFFF"/>
        </w:rPr>
        <w:t>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</w:t>
      </w:r>
      <w:r w:rsidRPr="00BF55C3">
        <w:rPr>
          <w:b/>
          <w:color w:val="000000"/>
          <w:sz w:val="28"/>
          <w:shd w:val="clear" w:color="auto" w:fill="FFFFFF"/>
        </w:rPr>
        <w:t>»</w:t>
      </w:r>
      <w:r w:rsidRPr="00BF55C3">
        <w:rPr>
          <w:b/>
          <w:sz w:val="40"/>
          <w:szCs w:val="28"/>
        </w:rPr>
        <w:t xml:space="preserve"> </w:t>
      </w:r>
    </w:p>
    <w:p w:rsidR="00903DD8" w:rsidRDefault="00903DD8" w:rsidP="00BF55C3">
      <w:pPr>
        <w:pStyle w:val="BodyText3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>(наименование административной процедуры)</w:t>
      </w:r>
    </w:p>
    <w:p w:rsidR="00903DD8" w:rsidRDefault="00903DD8" w:rsidP="00A53852">
      <w:pPr>
        <w:jc w:val="both"/>
      </w:pPr>
      <w:r w:rsidRPr="007F1CC8">
        <w:rPr>
          <w:sz w:val="28"/>
          <w:szCs w:val="28"/>
        </w:rPr>
        <w:t>________________________</w:t>
      </w:r>
      <w:r w:rsidRPr="007F1CC8">
        <w:rPr>
          <w:sz w:val="28"/>
          <w:szCs w:val="28"/>
        </w:rPr>
        <w:tab/>
      </w:r>
      <w:r w:rsidRPr="007F1CC8">
        <w:rPr>
          <w:sz w:val="28"/>
          <w:szCs w:val="28"/>
        </w:rPr>
        <w:tab/>
        <w:t>___________</w:t>
      </w:r>
      <w:r>
        <w:rPr>
          <w:sz w:val="28"/>
          <w:szCs w:val="28"/>
        </w:rPr>
        <w:t>__________     __________________</w:t>
      </w:r>
    </w:p>
    <w:p w:rsidR="00903DD8" w:rsidRDefault="00903DD8" w:rsidP="00A53852">
      <w:pPr>
        <w:jc w:val="both"/>
        <w:rPr>
          <w:sz w:val="20"/>
        </w:rPr>
      </w:pPr>
      <w:r w:rsidRPr="00534A81">
        <w:rPr>
          <w:sz w:val="20"/>
        </w:rPr>
        <w:t>наименование должности руководителя</w:t>
      </w:r>
      <w:r w:rsidRPr="00534A81">
        <w:rPr>
          <w:sz w:val="20"/>
        </w:rPr>
        <w:tab/>
      </w:r>
      <w:r w:rsidRPr="00534A81">
        <w:rPr>
          <w:sz w:val="20"/>
        </w:rPr>
        <w:tab/>
      </w:r>
      <w:r w:rsidRPr="00534A81">
        <w:rPr>
          <w:sz w:val="20"/>
        </w:rPr>
        <w:tab/>
        <w:t xml:space="preserve">               подпись</w:t>
      </w:r>
      <w:r w:rsidRPr="00534A81">
        <w:rPr>
          <w:sz w:val="20"/>
        </w:rPr>
        <w:tab/>
      </w:r>
      <w:r w:rsidRPr="00534A81">
        <w:rPr>
          <w:sz w:val="20"/>
        </w:rPr>
        <w:tab/>
        <w:t>инициалы, фамилия</w:t>
      </w:r>
    </w:p>
    <w:p w:rsidR="00903DD8" w:rsidRPr="00534A81" w:rsidRDefault="00903DD8" w:rsidP="00A53852">
      <w:pPr>
        <w:jc w:val="both"/>
        <w:rPr>
          <w:sz w:val="20"/>
        </w:rPr>
      </w:pPr>
      <w:r w:rsidRPr="00534A81">
        <w:rPr>
          <w:sz w:val="20"/>
        </w:rPr>
        <w:t xml:space="preserve">заинтересованного лица </w:t>
      </w:r>
      <w:r w:rsidRPr="00534A81">
        <w:rPr>
          <w:sz w:val="20"/>
        </w:rPr>
        <w:tab/>
      </w:r>
      <w:r w:rsidRPr="00534A81">
        <w:rPr>
          <w:sz w:val="20"/>
        </w:rPr>
        <w:tab/>
      </w:r>
      <w:r w:rsidRPr="00534A81">
        <w:rPr>
          <w:sz w:val="20"/>
        </w:rPr>
        <w:tab/>
      </w:r>
    </w:p>
    <w:p w:rsidR="00903DD8" w:rsidRDefault="00903DD8" w:rsidP="00A53852">
      <w:pPr>
        <w:jc w:val="both"/>
      </w:pPr>
    </w:p>
    <w:p w:rsidR="00903DD8" w:rsidRPr="00381E32" w:rsidRDefault="00903DD8" w:rsidP="00A53852">
      <w:pPr>
        <w:jc w:val="both"/>
        <w:rPr>
          <w:sz w:val="21"/>
        </w:rPr>
      </w:pPr>
      <w:r w:rsidRPr="006D3C12">
        <w:t>М.П.</w:t>
      </w:r>
    </w:p>
    <w:p w:rsidR="00903DD8" w:rsidRDefault="00903DD8" w:rsidP="00A53852">
      <w:pPr>
        <w:jc w:val="both"/>
        <w:rPr>
          <w:b/>
          <w:sz w:val="28"/>
          <w:szCs w:val="28"/>
        </w:rPr>
      </w:pPr>
    </w:p>
    <w:p w:rsidR="00903DD8" w:rsidRDefault="00903DD8" w:rsidP="00A53852">
      <w:pPr>
        <w:jc w:val="both"/>
        <w:rPr>
          <w:b/>
          <w:sz w:val="28"/>
          <w:szCs w:val="28"/>
        </w:rPr>
      </w:pPr>
    </w:p>
    <w:p w:rsidR="00903DD8" w:rsidRDefault="00903DD8" w:rsidP="00A53852">
      <w:pPr>
        <w:jc w:val="both"/>
        <w:rPr>
          <w:b/>
          <w:sz w:val="28"/>
          <w:szCs w:val="28"/>
        </w:rPr>
      </w:pPr>
    </w:p>
    <w:sectPr w:rsidR="00903DD8" w:rsidSect="009B7C3F">
      <w:pgSz w:w="11906" w:h="16838"/>
      <w:pgMar w:top="284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2D28"/>
    <w:multiLevelType w:val="hybridMultilevel"/>
    <w:tmpl w:val="BE7E6D1E"/>
    <w:lvl w:ilvl="0" w:tplc="8BD28C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B38FA"/>
    <w:multiLevelType w:val="hybridMultilevel"/>
    <w:tmpl w:val="D94495EC"/>
    <w:lvl w:ilvl="0" w:tplc="429E07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61E67A8"/>
    <w:multiLevelType w:val="hybridMultilevel"/>
    <w:tmpl w:val="5168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0BF"/>
    <w:rsid w:val="00085E04"/>
    <w:rsid w:val="000D13D9"/>
    <w:rsid w:val="000F309B"/>
    <w:rsid w:val="000F5A3B"/>
    <w:rsid w:val="0016450E"/>
    <w:rsid w:val="001E1C7E"/>
    <w:rsid w:val="00222963"/>
    <w:rsid w:val="00234A2B"/>
    <w:rsid w:val="00246851"/>
    <w:rsid w:val="002517BD"/>
    <w:rsid w:val="00260809"/>
    <w:rsid w:val="002E2C73"/>
    <w:rsid w:val="00381E32"/>
    <w:rsid w:val="003B6B87"/>
    <w:rsid w:val="004358FD"/>
    <w:rsid w:val="00463894"/>
    <w:rsid w:val="00496A69"/>
    <w:rsid w:val="00534A81"/>
    <w:rsid w:val="0057140A"/>
    <w:rsid w:val="005A543F"/>
    <w:rsid w:val="005F2E99"/>
    <w:rsid w:val="00621A70"/>
    <w:rsid w:val="00622159"/>
    <w:rsid w:val="00646BB6"/>
    <w:rsid w:val="00674A4D"/>
    <w:rsid w:val="006970E2"/>
    <w:rsid w:val="006D3C12"/>
    <w:rsid w:val="00706DB3"/>
    <w:rsid w:val="00741C3C"/>
    <w:rsid w:val="00770257"/>
    <w:rsid w:val="007C5528"/>
    <w:rsid w:val="007F1CC8"/>
    <w:rsid w:val="008172B4"/>
    <w:rsid w:val="00835475"/>
    <w:rsid w:val="00884416"/>
    <w:rsid w:val="00886061"/>
    <w:rsid w:val="00893165"/>
    <w:rsid w:val="008E2355"/>
    <w:rsid w:val="00903DD8"/>
    <w:rsid w:val="00913919"/>
    <w:rsid w:val="00931690"/>
    <w:rsid w:val="009619F8"/>
    <w:rsid w:val="009B7C3F"/>
    <w:rsid w:val="009C4359"/>
    <w:rsid w:val="009F746D"/>
    <w:rsid w:val="00A53852"/>
    <w:rsid w:val="00A6270F"/>
    <w:rsid w:val="00A6621A"/>
    <w:rsid w:val="00A86393"/>
    <w:rsid w:val="00B604C3"/>
    <w:rsid w:val="00BF55C3"/>
    <w:rsid w:val="00BF729F"/>
    <w:rsid w:val="00C40EFD"/>
    <w:rsid w:val="00C81501"/>
    <w:rsid w:val="00C9711F"/>
    <w:rsid w:val="00CB22B7"/>
    <w:rsid w:val="00CF15E2"/>
    <w:rsid w:val="00D800C1"/>
    <w:rsid w:val="00E2506F"/>
    <w:rsid w:val="00E31994"/>
    <w:rsid w:val="00E40B70"/>
    <w:rsid w:val="00E600BF"/>
    <w:rsid w:val="00E6745B"/>
    <w:rsid w:val="00E67EB2"/>
    <w:rsid w:val="00EA6DD7"/>
    <w:rsid w:val="00F40E02"/>
    <w:rsid w:val="00F64420"/>
    <w:rsid w:val="00F94862"/>
    <w:rsid w:val="00FE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852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A53852"/>
    <w:pPr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5385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s1s2">
    <w:name w:val="newncpi s1 s2"/>
    <w:basedOn w:val="Normal"/>
    <w:uiPriority w:val="99"/>
    <w:rsid w:val="00A53852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Normal"/>
    <w:link w:val="TitleChar"/>
    <w:uiPriority w:val="99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770257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E6745B"/>
    <w:pPr>
      <w:spacing w:after="200" w:line="276" w:lineRule="auto"/>
      <w:ind w:left="720"/>
      <w:contextualSpacing/>
    </w:pPr>
    <w:rPr>
      <w:rFonts w:eastAsia="Calibri"/>
      <w:sz w:val="30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C4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287</Words>
  <Characters>1638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2023-05-11T14:17:00Z</cp:lastPrinted>
  <dcterms:created xsi:type="dcterms:W3CDTF">2023-05-11T14:20:00Z</dcterms:created>
  <dcterms:modified xsi:type="dcterms:W3CDTF">2023-12-12T12:04:00Z</dcterms:modified>
</cp:coreProperties>
</file>