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4D" w:rsidRPr="005F2E99" w:rsidRDefault="0049514D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:rsidR="0049514D" w:rsidRDefault="0049514D" w:rsidP="00884416">
      <w:pPr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На фирменном бланке</w:t>
      </w:r>
      <w:r>
        <w:rPr>
          <w:b/>
          <w:sz w:val="28"/>
          <w:szCs w:val="28"/>
        </w:rPr>
        <w:t xml:space="preserve"> </w:t>
      </w:r>
    </w:p>
    <w:p w:rsidR="0049514D" w:rsidRPr="005F2E99" w:rsidRDefault="0049514D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(организации)</w:t>
      </w:r>
    </w:p>
    <w:p w:rsidR="0049514D" w:rsidRPr="006D3C12" w:rsidRDefault="0049514D" w:rsidP="00A53852">
      <w:pPr>
        <w:jc w:val="both"/>
        <w:rPr>
          <w:b/>
          <w:sz w:val="28"/>
          <w:szCs w:val="28"/>
        </w:rPr>
      </w:pPr>
    </w:p>
    <w:p w:rsidR="0049514D" w:rsidRDefault="0049514D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:rsidR="0049514D" w:rsidRDefault="0049514D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:rsidR="0049514D" w:rsidRPr="00886061" w:rsidRDefault="0049514D" w:rsidP="00A53852">
      <w:pPr>
        <w:ind w:left="5760"/>
        <w:jc w:val="both"/>
        <w:rPr>
          <w:b/>
          <w:sz w:val="28"/>
        </w:rPr>
      </w:pPr>
    </w:p>
    <w:p w:rsidR="0049514D" w:rsidRDefault="0049514D" w:rsidP="00884416">
      <w:pPr>
        <w:pStyle w:val="BodyText3"/>
        <w:rPr>
          <w:b/>
          <w:szCs w:val="24"/>
        </w:rPr>
      </w:pPr>
      <w:r>
        <w:rPr>
          <w:b/>
          <w:szCs w:val="24"/>
        </w:rPr>
        <w:t>ЗАЯВЛЕНИЕ</w:t>
      </w:r>
      <w:r w:rsidRPr="00886061">
        <w:rPr>
          <w:b/>
          <w:szCs w:val="24"/>
        </w:rPr>
        <w:t xml:space="preserve"> </w:t>
      </w:r>
    </w:p>
    <w:p w:rsidR="0049514D" w:rsidRDefault="0049514D" w:rsidP="00884416">
      <w:pPr>
        <w:pStyle w:val="BodyText3"/>
        <w:rPr>
          <w:b/>
          <w:szCs w:val="24"/>
        </w:rPr>
      </w:pPr>
    </w:p>
    <w:p w:rsidR="0049514D" w:rsidRDefault="0049514D" w:rsidP="00534A81">
      <w:pPr>
        <w:pStyle w:val="BodyText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:rsidR="0049514D" w:rsidRDefault="0049514D" w:rsidP="00534A81">
      <w:pPr>
        <w:pStyle w:val="BodyText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:rsidR="0049514D" w:rsidRDefault="0049514D" w:rsidP="00534A81">
      <w:pPr>
        <w:pStyle w:val="BodyText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:rsidR="0049514D" w:rsidRDefault="0049514D" w:rsidP="00534A81">
      <w:pPr>
        <w:pStyle w:val="BodyText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:rsidR="0049514D" w:rsidRDefault="0049514D" w:rsidP="00534A81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49514D" w:rsidRPr="00534A81" w:rsidRDefault="0049514D" w:rsidP="00534A81">
      <w:pPr>
        <w:jc w:val="both"/>
        <w:rPr>
          <w:sz w:val="20"/>
        </w:rPr>
      </w:pPr>
      <w:r w:rsidRPr="00534A81">
        <w:rPr>
          <w:sz w:val="20"/>
        </w:rPr>
        <w:t>наименование государственного органа, осуществившего государственную регистрацию субъекта, дата и номер решения о гос.регистрации,</w:t>
      </w:r>
      <w:r>
        <w:rPr>
          <w:sz w:val="20"/>
        </w:rPr>
        <w:t xml:space="preserve"> </w:t>
      </w:r>
      <w:r w:rsidRPr="00534A81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____________________</w:t>
      </w:r>
      <w:r w:rsidRPr="00534A81">
        <w:rPr>
          <w:sz w:val="20"/>
        </w:rPr>
        <w:t>регистрационный номер в Едином государственном регистре юридических лиц и индивидуальных предпринимателей</w:t>
      </w:r>
    </w:p>
    <w:p w:rsidR="0049514D" w:rsidRPr="007F1CC8" w:rsidRDefault="0049514D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Банковские реквизиты _____________________________________________________</w:t>
      </w:r>
    </w:p>
    <w:p w:rsidR="0049514D" w:rsidRPr="007F1CC8" w:rsidRDefault="0049514D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_________________________________________________________________________</w:t>
      </w:r>
    </w:p>
    <w:p w:rsidR="0049514D" w:rsidRDefault="0049514D" w:rsidP="00534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9514D" w:rsidRPr="00534A81" w:rsidRDefault="0049514D" w:rsidP="00534A81">
      <w:pPr>
        <w:pStyle w:val="BodyText3"/>
        <w:jc w:val="left"/>
        <w:rPr>
          <w:b/>
          <w:szCs w:val="28"/>
        </w:rPr>
      </w:pPr>
    </w:p>
    <w:p w:rsidR="0049514D" w:rsidRDefault="0049514D" w:rsidP="00534A81">
      <w:pPr>
        <w:jc w:val="both"/>
        <w:rPr>
          <w:iCs/>
          <w:szCs w:val="28"/>
        </w:rPr>
      </w:pPr>
      <w:r w:rsidRPr="00534A81">
        <w:rPr>
          <w:b/>
          <w:sz w:val="28"/>
          <w:szCs w:val="28"/>
          <w:u w:val="single"/>
        </w:rPr>
        <w:t>Прошу выставить счет</w:t>
      </w:r>
      <w:r w:rsidRPr="00534A81">
        <w:rPr>
          <w:sz w:val="28"/>
          <w:szCs w:val="28"/>
        </w:rPr>
        <w:t xml:space="preserve"> для оплаты административной процедуры в соответствии с </w:t>
      </w:r>
      <w:r>
        <w:rPr>
          <w:b/>
          <w:sz w:val="28"/>
          <w:szCs w:val="28"/>
        </w:rPr>
        <w:t>пунктом 9.6.4</w:t>
      </w:r>
      <w:r w:rsidRPr="00534A81">
        <w:rPr>
          <w:b/>
          <w:sz w:val="28"/>
          <w:szCs w:val="28"/>
        </w:rPr>
        <w:t xml:space="preserve"> </w:t>
      </w:r>
      <w:r w:rsidRPr="00534A81">
        <w:rPr>
          <w:sz w:val="28"/>
          <w:szCs w:val="28"/>
        </w:rPr>
        <w:t xml:space="preserve">«Единого перечня административных процедур, </w:t>
      </w:r>
      <w:bookmarkStart w:id="0" w:name="a101"/>
      <w:bookmarkEnd w:id="0"/>
      <w:r w:rsidRPr="00534A8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534A81">
        <w:rPr>
          <w:iCs/>
          <w:sz w:val="28"/>
          <w:szCs w:val="28"/>
        </w:rPr>
        <w:t>24.09.2021 г. № 548 (далее – Перечень)</w:t>
      </w:r>
      <w:r>
        <w:rPr>
          <w:iCs/>
          <w:szCs w:val="28"/>
        </w:rPr>
        <w:t xml:space="preserve"> </w:t>
      </w:r>
    </w:p>
    <w:p w:rsidR="0049514D" w:rsidRPr="003013D2" w:rsidRDefault="0049514D" w:rsidP="00E00962">
      <w:pPr>
        <w:jc w:val="both"/>
        <w:rPr>
          <w:b/>
          <w:sz w:val="28"/>
          <w:szCs w:val="28"/>
        </w:rPr>
      </w:pPr>
      <w:r w:rsidRPr="003013D2">
        <w:rPr>
          <w:b/>
          <w:color w:val="000000"/>
          <w:sz w:val="28"/>
          <w:shd w:val="clear" w:color="auto" w:fill="FFFFFF"/>
        </w:rPr>
        <w:t>«</w:t>
      </w:r>
      <w:r w:rsidRPr="003013D2">
        <w:rPr>
          <w:b/>
          <w:color w:val="000000"/>
          <w:sz w:val="28"/>
          <w:szCs w:val="28"/>
          <w:shd w:val="clear" w:color="auto" w:fill="FFFFFF"/>
        </w:rPr>
        <w:t>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</w:r>
      <w:r w:rsidRPr="003013D2">
        <w:rPr>
          <w:b/>
          <w:color w:val="000000"/>
          <w:sz w:val="28"/>
          <w:shd w:val="clear" w:color="auto" w:fill="FFFFFF"/>
        </w:rPr>
        <w:t>»</w:t>
      </w:r>
      <w:r w:rsidRPr="003013D2">
        <w:rPr>
          <w:b/>
          <w:sz w:val="40"/>
          <w:szCs w:val="28"/>
        </w:rPr>
        <w:t xml:space="preserve"> </w:t>
      </w:r>
    </w:p>
    <w:p w:rsidR="0049514D" w:rsidRDefault="0049514D" w:rsidP="00E00962">
      <w:pPr>
        <w:pStyle w:val="BodyText3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(наименование административной процедуры)</w:t>
      </w:r>
    </w:p>
    <w:p w:rsidR="0049514D" w:rsidRDefault="0049514D" w:rsidP="00A53852">
      <w:pPr>
        <w:jc w:val="both"/>
      </w:pPr>
      <w:r w:rsidRPr="007F1CC8">
        <w:rPr>
          <w:sz w:val="28"/>
          <w:szCs w:val="28"/>
        </w:rPr>
        <w:t>________________________</w:t>
      </w:r>
      <w:r w:rsidRPr="007F1CC8">
        <w:rPr>
          <w:sz w:val="28"/>
          <w:szCs w:val="28"/>
        </w:rPr>
        <w:tab/>
      </w:r>
      <w:r w:rsidRPr="007F1CC8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__________     __________________</w:t>
      </w:r>
    </w:p>
    <w:p w:rsidR="0049514D" w:rsidRDefault="0049514D" w:rsidP="00A53852">
      <w:pPr>
        <w:jc w:val="both"/>
        <w:rPr>
          <w:sz w:val="20"/>
        </w:rPr>
      </w:pPr>
      <w:r w:rsidRPr="00534A81">
        <w:rPr>
          <w:sz w:val="20"/>
        </w:rPr>
        <w:t>наименование должности руководителя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  <w:t xml:space="preserve">               подпись</w:t>
      </w:r>
      <w:r w:rsidRPr="00534A81">
        <w:rPr>
          <w:sz w:val="20"/>
        </w:rPr>
        <w:tab/>
      </w:r>
      <w:r w:rsidRPr="00534A81">
        <w:rPr>
          <w:sz w:val="20"/>
        </w:rPr>
        <w:tab/>
        <w:t>инициалы, фамилия</w:t>
      </w:r>
    </w:p>
    <w:p w:rsidR="0049514D" w:rsidRPr="00534A81" w:rsidRDefault="0049514D" w:rsidP="00A53852">
      <w:pPr>
        <w:jc w:val="both"/>
        <w:rPr>
          <w:sz w:val="20"/>
        </w:rPr>
      </w:pPr>
      <w:r w:rsidRPr="00534A81">
        <w:rPr>
          <w:sz w:val="20"/>
        </w:rPr>
        <w:t xml:space="preserve">заинтересованного лица 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</w:r>
    </w:p>
    <w:p w:rsidR="0049514D" w:rsidRDefault="0049514D" w:rsidP="00A53852">
      <w:pPr>
        <w:jc w:val="both"/>
      </w:pPr>
    </w:p>
    <w:p w:rsidR="0049514D" w:rsidRPr="00381E32" w:rsidRDefault="0049514D" w:rsidP="00A53852">
      <w:pPr>
        <w:jc w:val="both"/>
        <w:rPr>
          <w:sz w:val="21"/>
        </w:rPr>
      </w:pPr>
      <w:r w:rsidRPr="006D3C12">
        <w:t>М.П.</w:t>
      </w:r>
    </w:p>
    <w:p w:rsidR="0049514D" w:rsidRDefault="0049514D" w:rsidP="00A53852">
      <w:pPr>
        <w:jc w:val="both"/>
        <w:rPr>
          <w:b/>
          <w:sz w:val="28"/>
          <w:szCs w:val="28"/>
        </w:rPr>
      </w:pPr>
    </w:p>
    <w:p w:rsidR="0049514D" w:rsidRDefault="0049514D" w:rsidP="00A53852">
      <w:pPr>
        <w:jc w:val="both"/>
        <w:rPr>
          <w:b/>
          <w:sz w:val="28"/>
          <w:szCs w:val="28"/>
        </w:rPr>
      </w:pPr>
    </w:p>
    <w:p w:rsidR="0049514D" w:rsidRDefault="0049514D" w:rsidP="00A53852">
      <w:pPr>
        <w:jc w:val="both"/>
        <w:rPr>
          <w:b/>
          <w:sz w:val="28"/>
          <w:szCs w:val="28"/>
        </w:rPr>
      </w:pPr>
    </w:p>
    <w:sectPr w:rsidR="0049514D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B38FA"/>
    <w:multiLevelType w:val="hybridMultilevel"/>
    <w:tmpl w:val="D94495EC"/>
    <w:lvl w:ilvl="0" w:tplc="429E0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1E67A8"/>
    <w:multiLevelType w:val="hybridMultilevel"/>
    <w:tmpl w:val="5168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0BF"/>
    <w:rsid w:val="00085E04"/>
    <w:rsid w:val="000904ED"/>
    <w:rsid w:val="000D13D9"/>
    <w:rsid w:val="000F309B"/>
    <w:rsid w:val="000F5A3B"/>
    <w:rsid w:val="0016450E"/>
    <w:rsid w:val="001E1C7E"/>
    <w:rsid w:val="00222963"/>
    <w:rsid w:val="00234A2B"/>
    <w:rsid w:val="00246851"/>
    <w:rsid w:val="002517BD"/>
    <w:rsid w:val="00260809"/>
    <w:rsid w:val="002E2C73"/>
    <w:rsid w:val="003013D2"/>
    <w:rsid w:val="00381E32"/>
    <w:rsid w:val="003B6B87"/>
    <w:rsid w:val="004358FD"/>
    <w:rsid w:val="00463894"/>
    <w:rsid w:val="0049514D"/>
    <w:rsid w:val="00496A69"/>
    <w:rsid w:val="00534A81"/>
    <w:rsid w:val="0057140A"/>
    <w:rsid w:val="005A543F"/>
    <w:rsid w:val="005F2E99"/>
    <w:rsid w:val="00621A70"/>
    <w:rsid w:val="00622159"/>
    <w:rsid w:val="00646BB6"/>
    <w:rsid w:val="00674A4D"/>
    <w:rsid w:val="006970E2"/>
    <w:rsid w:val="006D3C12"/>
    <w:rsid w:val="00706DB3"/>
    <w:rsid w:val="00733C7E"/>
    <w:rsid w:val="00741C3C"/>
    <w:rsid w:val="00770257"/>
    <w:rsid w:val="007C5528"/>
    <w:rsid w:val="007F1CC8"/>
    <w:rsid w:val="008172B4"/>
    <w:rsid w:val="00835475"/>
    <w:rsid w:val="00884416"/>
    <w:rsid w:val="00886061"/>
    <w:rsid w:val="00893165"/>
    <w:rsid w:val="008E2355"/>
    <w:rsid w:val="00903DD8"/>
    <w:rsid w:val="00913919"/>
    <w:rsid w:val="00931690"/>
    <w:rsid w:val="009619F8"/>
    <w:rsid w:val="009B7C3F"/>
    <w:rsid w:val="009C4359"/>
    <w:rsid w:val="009F746D"/>
    <w:rsid w:val="00A53852"/>
    <w:rsid w:val="00A6270F"/>
    <w:rsid w:val="00A6621A"/>
    <w:rsid w:val="00A86393"/>
    <w:rsid w:val="00B604C3"/>
    <w:rsid w:val="00BC0A6A"/>
    <w:rsid w:val="00BF55C3"/>
    <w:rsid w:val="00BF729F"/>
    <w:rsid w:val="00C40EFD"/>
    <w:rsid w:val="00C81501"/>
    <w:rsid w:val="00C9711F"/>
    <w:rsid w:val="00CB22B7"/>
    <w:rsid w:val="00CF15E2"/>
    <w:rsid w:val="00D800C1"/>
    <w:rsid w:val="00E00962"/>
    <w:rsid w:val="00E2506F"/>
    <w:rsid w:val="00E31994"/>
    <w:rsid w:val="00E40B70"/>
    <w:rsid w:val="00E600BF"/>
    <w:rsid w:val="00E6745B"/>
    <w:rsid w:val="00E67EB2"/>
    <w:rsid w:val="00EA6DD7"/>
    <w:rsid w:val="00F40E02"/>
    <w:rsid w:val="00F50FC0"/>
    <w:rsid w:val="00F64420"/>
    <w:rsid w:val="00F73A47"/>
    <w:rsid w:val="00F94862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5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3852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Normal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4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2023-05-11T14:17:00Z</cp:lastPrinted>
  <dcterms:created xsi:type="dcterms:W3CDTF">2023-05-11T14:20:00Z</dcterms:created>
  <dcterms:modified xsi:type="dcterms:W3CDTF">2023-12-12T13:11:00Z</dcterms:modified>
</cp:coreProperties>
</file>